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F7C" w:rsidRDefault="00CE66E3" w:rsidP="0054237B">
      <w:pPr>
        <w:pStyle w:val="Title"/>
        <w:tabs>
          <w:tab w:val="left" w:pos="7980"/>
        </w:tabs>
        <w:spacing w:after="0"/>
      </w:pPr>
      <w:r>
        <w:t>‍</w:t>
      </w:r>
      <w:sdt>
        <w:sdtPr>
          <w:rPr>
            <w:rFonts w:ascii="Times New Roman" w:hAnsi="Times New Roman" w:cs="Times New Roman"/>
            <w:b/>
            <w:sz w:val="22"/>
            <w:szCs w:val="22"/>
          </w:rPr>
          <w:alias w:val="Your Name"/>
          <w:tag w:val=""/>
          <w:id w:val="1246310863"/>
          <w:placeholder>
            <w:docPart w:val="FE84B42F376248B5B16DC777CDA874B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194573">
            <w:rPr>
              <w:rFonts w:ascii="Times New Roman" w:hAnsi="Times New Roman" w:cs="Times New Roman"/>
              <w:b/>
              <w:sz w:val="22"/>
              <w:szCs w:val="22"/>
            </w:rPr>
            <w:t>Kevin M. Jose</w:t>
          </w:r>
        </w:sdtContent>
      </w:sdt>
      <w:r w:rsidR="00A426CB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</w:t>
      </w:r>
      <w:r w:rsidR="00E303F3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</w:t>
      </w:r>
      <w:r w:rsidR="00A426CB">
        <w:rPr>
          <w:rFonts w:ascii="Times New Roman" w:hAnsi="Times New Roman" w:cs="Times New Roman"/>
          <w:sz w:val="22"/>
          <w:szCs w:val="22"/>
        </w:rPr>
        <w:t>kevinmathewjose@temple.edu</w:t>
      </w:r>
    </w:p>
    <w:p w:rsidR="00A426CB" w:rsidRPr="00A426CB" w:rsidRDefault="00A426CB" w:rsidP="0054237B">
      <w:pPr>
        <w:pStyle w:val="ListBullet"/>
        <w:numPr>
          <w:ilvl w:val="0"/>
          <w:numId w:val="0"/>
        </w:numPr>
        <w:spacing w:after="0"/>
        <w:ind w:left="144" w:hanging="144"/>
        <w:rPr>
          <w:rFonts w:ascii="Times New Roman" w:hAnsi="Times New Roman" w:cs="Times New Roman"/>
          <w:sz w:val="22"/>
          <w:szCs w:val="22"/>
        </w:rPr>
      </w:pPr>
      <w:r w:rsidRPr="00A426CB">
        <w:rPr>
          <w:rFonts w:ascii="Times New Roman" w:hAnsi="Times New Roman" w:cs="Times New Roman"/>
          <w:sz w:val="22"/>
          <w:szCs w:val="22"/>
        </w:rPr>
        <w:t>1613 Edgley</w:t>
      </w:r>
      <w:bookmarkStart w:id="0" w:name="_GoBack"/>
      <w:bookmarkEnd w:id="0"/>
      <w:r w:rsidRPr="00A426CB">
        <w:rPr>
          <w:rFonts w:ascii="Times New Roman" w:hAnsi="Times New Roman" w:cs="Times New Roman"/>
          <w:sz w:val="22"/>
          <w:szCs w:val="22"/>
        </w:rPr>
        <w:t xml:space="preserve"> Street    |   Philadelphia   |   PA   | </w:t>
      </w:r>
      <w:r w:rsidR="00E303F3">
        <w:rPr>
          <w:rFonts w:ascii="Times New Roman" w:hAnsi="Times New Roman" w:cs="Times New Roman"/>
          <w:sz w:val="22"/>
          <w:szCs w:val="22"/>
        </w:rPr>
        <w:t xml:space="preserve">  19121   |   </w:t>
      </w:r>
      <w:r w:rsidR="0064243B">
        <w:rPr>
          <w:rFonts w:ascii="Times New Roman" w:hAnsi="Times New Roman" w:cs="Times New Roman"/>
          <w:sz w:val="22"/>
          <w:szCs w:val="22"/>
        </w:rPr>
        <w:t>914.433.5055</w:t>
      </w:r>
      <w:r w:rsidR="0064243B">
        <w:rPr>
          <w:rFonts w:ascii="Times New Roman" w:hAnsi="Times New Roman" w:cs="Times New Roman"/>
          <w:sz w:val="22"/>
          <w:szCs w:val="22"/>
        </w:rPr>
        <w:br/>
      </w:r>
      <w:r w:rsidR="0064243B">
        <w:rPr>
          <w:rFonts w:ascii="Times New Roman" w:hAnsi="Times New Roman" w:cs="Times New Roman"/>
          <w:sz w:val="22"/>
          <w:szCs w:val="22"/>
        </w:rPr>
        <w:br/>
      </w:r>
    </w:p>
    <w:p w:rsidR="008A4B59" w:rsidRDefault="008A4B59" w:rsidP="008A4B59">
      <w:pPr>
        <w:pStyle w:val="ListBullet"/>
        <w:numPr>
          <w:ilvl w:val="0"/>
          <w:numId w:val="0"/>
        </w:num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OBJECTIVE:     To obtain an entry-level position in the accounting field within a company that                                                            </w:t>
      </w:r>
      <w:r w:rsidRPr="008A4B59">
        <w:rPr>
          <w:rFonts w:ascii="Times New Roman" w:hAnsi="Times New Roman" w:cs="Times New Roman"/>
          <w:color w:val="FFFFFF" w:themeColor="background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will allow me to utilize my skills and attain personal/professional growth.  </w:t>
      </w:r>
    </w:p>
    <w:p w:rsidR="008A4B59" w:rsidRDefault="008A4B59" w:rsidP="0054237B">
      <w:pPr>
        <w:pStyle w:val="ListBullet"/>
        <w:numPr>
          <w:ilvl w:val="0"/>
          <w:numId w:val="0"/>
        </w:num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243B" w:rsidRPr="00B911A5" w:rsidRDefault="00A426CB" w:rsidP="0054237B">
      <w:pPr>
        <w:pStyle w:val="ListBullet"/>
        <w:numPr>
          <w:ilvl w:val="0"/>
          <w:numId w:val="0"/>
        </w:numPr>
        <w:tabs>
          <w:tab w:val="left" w:pos="4065"/>
        </w:tabs>
        <w:spacing w:after="0"/>
        <w:rPr>
          <w:i/>
        </w:rPr>
      </w:pPr>
      <w:r w:rsidRPr="00E303F3">
        <w:rPr>
          <w:rFonts w:ascii="Times New Roman" w:hAnsi="Times New Roman" w:cs="Times New Roman"/>
          <w:sz w:val="24"/>
          <w:szCs w:val="24"/>
        </w:rPr>
        <w:t>EDUCATION</w:t>
      </w:r>
      <w:r w:rsidR="0064243B" w:rsidRPr="00E303F3">
        <w:rPr>
          <w:rFonts w:ascii="Times New Roman" w:hAnsi="Times New Roman" w:cs="Times New Roman"/>
          <w:sz w:val="24"/>
          <w:szCs w:val="24"/>
        </w:rPr>
        <w:t>:</w:t>
      </w:r>
      <w:r w:rsidR="00E303F3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64243B" w:rsidRPr="0064243B">
        <w:rPr>
          <w:rFonts w:ascii="Times New Roman" w:hAnsi="Times New Roman" w:cs="Times New Roman"/>
          <w:b/>
          <w:sz w:val="22"/>
          <w:szCs w:val="22"/>
        </w:rPr>
        <w:t xml:space="preserve">TEMPLE UNIVERSITY, Fox School of Business, Philadelphia, PA </w:t>
      </w:r>
      <w:r w:rsidR="0064243B" w:rsidRPr="0064243B">
        <w:rPr>
          <w:rFonts w:ascii="Times New Roman" w:hAnsi="Times New Roman" w:cs="Times New Roman"/>
          <w:b/>
          <w:sz w:val="22"/>
          <w:szCs w:val="22"/>
        </w:rPr>
        <w:br/>
      </w:r>
      <w:r w:rsidR="00E303F3">
        <w:rPr>
          <w:rFonts w:ascii="Times New Roman" w:hAnsi="Times New Roman" w:cs="Times New Roman"/>
          <w:i/>
          <w:sz w:val="22"/>
          <w:szCs w:val="22"/>
        </w:rPr>
        <w:t xml:space="preserve">                              </w:t>
      </w:r>
      <w:r w:rsidR="0064243B" w:rsidRPr="0064243B">
        <w:rPr>
          <w:rFonts w:ascii="Times New Roman" w:hAnsi="Times New Roman" w:cs="Times New Roman"/>
          <w:i/>
          <w:sz w:val="22"/>
          <w:szCs w:val="22"/>
        </w:rPr>
        <w:t>Bachelor of Business Administration, Graduation: May 2016</w:t>
      </w:r>
      <w:r w:rsidR="0064243B">
        <w:rPr>
          <w:rFonts w:ascii="Times New Roman" w:hAnsi="Times New Roman" w:cs="Times New Roman"/>
          <w:sz w:val="22"/>
          <w:szCs w:val="22"/>
        </w:rPr>
        <w:br/>
      </w:r>
      <w:r w:rsidR="00E303F3">
        <w:rPr>
          <w:rFonts w:ascii="Times New Roman" w:hAnsi="Times New Roman" w:cs="Times New Roman"/>
          <w:i/>
          <w:sz w:val="22"/>
          <w:szCs w:val="22"/>
        </w:rPr>
        <w:t xml:space="preserve">                              </w:t>
      </w:r>
      <w:r w:rsidR="0064243B" w:rsidRPr="0064243B">
        <w:rPr>
          <w:rFonts w:ascii="Times New Roman" w:hAnsi="Times New Roman" w:cs="Times New Roman"/>
          <w:i/>
          <w:sz w:val="22"/>
          <w:szCs w:val="22"/>
        </w:rPr>
        <w:t>Major:</w:t>
      </w:r>
      <w:r w:rsidR="0064243B">
        <w:rPr>
          <w:rFonts w:ascii="Times New Roman" w:hAnsi="Times New Roman" w:cs="Times New Roman"/>
          <w:sz w:val="22"/>
          <w:szCs w:val="22"/>
        </w:rPr>
        <w:t xml:space="preserve">     </w:t>
      </w:r>
      <w:r w:rsidR="0064243B" w:rsidRPr="0064243B">
        <w:rPr>
          <w:rFonts w:ascii="Times New Roman" w:hAnsi="Times New Roman" w:cs="Times New Roman"/>
          <w:i/>
          <w:sz w:val="22"/>
          <w:szCs w:val="22"/>
        </w:rPr>
        <w:t>Accounting</w:t>
      </w:r>
      <w:r w:rsidR="0064243B">
        <w:rPr>
          <w:rFonts w:ascii="Times New Roman" w:hAnsi="Times New Roman" w:cs="Times New Roman"/>
          <w:sz w:val="22"/>
          <w:szCs w:val="22"/>
        </w:rPr>
        <w:t xml:space="preserve">  |</w:t>
      </w:r>
      <w:r w:rsidR="00E303F3">
        <w:rPr>
          <w:rFonts w:ascii="Times New Roman" w:hAnsi="Times New Roman" w:cs="Times New Roman"/>
          <w:sz w:val="22"/>
          <w:szCs w:val="22"/>
        </w:rPr>
        <w:t xml:space="preserve">   </w:t>
      </w:r>
      <w:r w:rsidR="00E303F3" w:rsidRPr="00E303F3">
        <w:rPr>
          <w:rFonts w:ascii="Times New Roman" w:hAnsi="Times New Roman" w:cs="Times New Roman"/>
          <w:i/>
          <w:sz w:val="22"/>
          <w:szCs w:val="22"/>
        </w:rPr>
        <w:t>Minor</w:t>
      </w:r>
      <w:r w:rsidR="00E303F3">
        <w:rPr>
          <w:rFonts w:ascii="Times New Roman" w:hAnsi="Times New Roman" w:cs="Times New Roman"/>
          <w:sz w:val="22"/>
          <w:szCs w:val="22"/>
        </w:rPr>
        <w:t>:     Finance   |</w:t>
      </w:r>
      <w:r w:rsidR="0064243B">
        <w:rPr>
          <w:rFonts w:ascii="Times New Roman" w:hAnsi="Times New Roman" w:cs="Times New Roman"/>
          <w:sz w:val="22"/>
          <w:szCs w:val="22"/>
        </w:rPr>
        <w:t xml:space="preserve">  Total expected credits: 126</w:t>
      </w:r>
      <w:r w:rsidR="0064243B">
        <w:rPr>
          <w:rFonts w:ascii="Times New Roman" w:hAnsi="Times New Roman" w:cs="Times New Roman"/>
          <w:sz w:val="22"/>
          <w:szCs w:val="22"/>
        </w:rPr>
        <w:br/>
      </w:r>
      <w:r w:rsidR="00E303F3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64243B">
        <w:rPr>
          <w:rFonts w:ascii="Times New Roman" w:hAnsi="Times New Roman" w:cs="Times New Roman"/>
          <w:sz w:val="22"/>
          <w:szCs w:val="22"/>
        </w:rPr>
        <w:t xml:space="preserve">GPA: 2.99 </w:t>
      </w:r>
      <w:r w:rsidR="0064243B">
        <w:rPr>
          <w:rFonts w:ascii="Times New Roman" w:hAnsi="Times New Roman" w:cs="Times New Roman"/>
          <w:sz w:val="22"/>
          <w:szCs w:val="22"/>
        </w:rPr>
        <w:br/>
      </w:r>
      <w:r w:rsidR="00E303F3">
        <w:rPr>
          <w:rFonts w:ascii="Times New Roman" w:hAnsi="Times New Roman" w:cs="Times New Roman"/>
          <w:i/>
          <w:sz w:val="22"/>
          <w:szCs w:val="22"/>
        </w:rPr>
        <w:t xml:space="preserve">                              </w:t>
      </w:r>
      <w:r w:rsidR="0064243B" w:rsidRPr="0064243B">
        <w:rPr>
          <w:rFonts w:ascii="Times New Roman" w:hAnsi="Times New Roman" w:cs="Times New Roman"/>
          <w:i/>
          <w:sz w:val="22"/>
          <w:szCs w:val="22"/>
        </w:rPr>
        <w:t>Anticipated Graduate Program: Master of</w:t>
      </w:r>
      <w:r w:rsidR="00C153D0">
        <w:rPr>
          <w:rFonts w:ascii="Times New Roman" w:hAnsi="Times New Roman" w:cs="Times New Roman"/>
          <w:i/>
          <w:sz w:val="22"/>
          <w:szCs w:val="22"/>
        </w:rPr>
        <w:t xml:space="preserve"> Accountancy Program, August 2017</w:t>
      </w:r>
      <w:r w:rsidRPr="0064243B">
        <w:rPr>
          <w:i/>
        </w:rPr>
        <w:tab/>
      </w:r>
      <w:r w:rsidR="00B911A5">
        <w:rPr>
          <w:i/>
        </w:rPr>
        <w:br/>
      </w:r>
    </w:p>
    <w:p w:rsidR="0064243B" w:rsidRPr="000E42FF" w:rsidRDefault="0064243B" w:rsidP="0054237B">
      <w:pPr>
        <w:pStyle w:val="ListBullet"/>
        <w:numPr>
          <w:ilvl w:val="0"/>
          <w:numId w:val="0"/>
        </w:numPr>
        <w:tabs>
          <w:tab w:val="left" w:pos="4065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0E42FF">
        <w:rPr>
          <w:rFonts w:ascii="Times New Roman" w:hAnsi="Times New Roman" w:cs="Times New Roman"/>
          <w:sz w:val="22"/>
          <w:szCs w:val="22"/>
        </w:rPr>
        <w:t xml:space="preserve">ACTIVITIES &amp; AWARDS: </w:t>
      </w:r>
    </w:p>
    <w:p w:rsidR="0064243B" w:rsidRPr="000E42FF" w:rsidRDefault="00E303F3" w:rsidP="0054237B">
      <w:pPr>
        <w:pStyle w:val="ListBullet"/>
        <w:numPr>
          <w:ilvl w:val="0"/>
          <w:numId w:val="8"/>
        </w:numPr>
        <w:tabs>
          <w:tab w:val="left" w:pos="4065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Intermural Basketball League, Fall 2013 – Present </w:t>
      </w:r>
      <w:r w:rsidR="00194573">
        <w:rPr>
          <w:rFonts w:ascii="Times New Roman" w:hAnsi="Times New Roman" w:cs="Times New Roman"/>
          <w:sz w:val="22"/>
          <w:szCs w:val="22"/>
        </w:rPr>
        <w:t xml:space="preserve">                    </w:t>
      </w:r>
    </w:p>
    <w:p w:rsidR="0064243B" w:rsidRPr="000E42FF" w:rsidRDefault="0064243B" w:rsidP="0054237B">
      <w:pPr>
        <w:pStyle w:val="ListBullet"/>
        <w:numPr>
          <w:ilvl w:val="0"/>
          <w:numId w:val="0"/>
        </w:numPr>
        <w:tabs>
          <w:tab w:val="left" w:pos="4065"/>
        </w:tabs>
        <w:spacing w:after="0"/>
        <w:ind w:left="144" w:hanging="144"/>
        <w:rPr>
          <w:rFonts w:ascii="Times New Roman" w:hAnsi="Times New Roman" w:cs="Times New Roman"/>
          <w:sz w:val="22"/>
          <w:szCs w:val="22"/>
        </w:rPr>
      </w:pPr>
    </w:p>
    <w:p w:rsidR="00B911A5" w:rsidRDefault="0064243B" w:rsidP="002832CA">
      <w:pPr>
        <w:pStyle w:val="ListBullet"/>
        <w:numPr>
          <w:ilvl w:val="0"/>
          <w:numId w:val="0"/>
        </w:numPr>
        <w:tabs>
          <w:tab w:val="left" w:pos="4065"/>
        </w:tabs>
        <w:spacing w:after="0"/>
        <w:ind w:left="144" w:hanging="144"/>
        <w:rPr>
          <w:rFonts w:ascii="Times New Roman" w:hAnsi="Times New Roman" w:cs="Times New Roman"/>
          <w:sz w:val="22"/>
          <w:szCs w:val="22"/>
        </w:rPr>
      </w:pPr>
      <w:r w:rsidRPr="000E42FF">
        <w:rPr>
          <w:rFonts w:ascii="Times New Roman" w:hAnsi="Times New Roman" w:cs="Times New Roman"/>
          <w:sz w:val="22"/>
          <w:szCs w:val="22"/>
        </w:rPr>
        <w:t>EXPERIENCE:</w:t>
      </w:r>
      <w:r w:rsidR="002832CA">
        <w:rPr>
          <w:rFonts w:ascii="Times New Roman" w:hAnsi="Times New Roman" w:cs="Times New Roman"/>
          <w:sz w:val="22"/>
          <w:szCs w:val="22"/>
        </w:rPr>
        <w:t xml:space="preserve">    </w:t>
      </w:r>
      <w:r w:rsidR="000E42FF" w:rsidRPr="000E42FF">
        <w:rPr>
          <w:rFonts w:ascii="Times New Roman" w:hAnsi="Times New Roman" w:cs="Times New Roman"/>
          <w:sz w:val="22"/>
          <w:szCs w:val="22"/>
        </w:rPr>
        <w:t>PLAYLAND, Rye, NY</w:t>
      </w:r>
      <w:r w:rsidR="00B911A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2832CA">
        <w:rPr>
          <w:rFonts w:ascii="Times New Roman" w:hAnsi="Times New Roman" w:cs="Times New Roman"/>
          <w:sz w:val="22"/>
          <w:szCs w:val="22"/>
        </w:rPr>
        <w:t xml:space="preserve">      May 2013 - P</w:t>
      </w:r>
      <w:r w:rsidR="00B911A5">
        <w:rPr>
          <w:rFonts w:ascii="Times New Roman" w:hAnsi="Times New Roman" w:cs="Times New Roman"/>
          <w:sz w:val="22"/>
          <w:szCs w:val="22"/>
        </w:rPr>
        <w:t>resent</w:t>
      </w:r>
      <w:r w:rsidR="000E42FF" w:rsidRPr="000E42FF">
        <w:rPr>
          <w:rFonts w:ascii="Times New Roman" w:hAnsi="Times New Roman" w:cs="Times New Roman"/>
          <w:sz w:val="22"/>
          <w:szCs w:val="22"/>
        </w:rPr>
        <w:br/>
      </w:r>
      <w:r w:rsidR="002832CA">
        <w:rPr>
          <w:rFonts w:ascii="Times New Roman" w:hAnsi="Times New Roman" w:cs="Times New Roman"/>
          <w:b/>
          <w:sz w:val="22"/>
          <w:szCs w:val="22"/>
        </w:rPr>
        <w:t xml:space="preserve">                           </w:t>
      </w:r>
      <w:r w:rsidR="000E42FF" w:rsidRPr="00B911A5">
        <w:rPr>
          <w:rFonts w:ascii="Times New Roman" w:hAnsi="Times New Roman" w:cs="Times New Roman"/>
          <w:b/>
          <w:sz w:val="22"/>
          <w:szCs w:val="22"/>
        </w:rPr>
        <w:t>HR Assistance, Human Resources</w:t>
      </w:r>
    </w:p>
    <w:p w:rsidR="00EE50D7" w:rsidRDefault="0054237B" w:rsidP="0054237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Filed hundreds of applications</w:t>
      </w:r>
      <w:r w:rsidR="00EE50D7">
        <w:rPr>
          <w:rFonts w:ascii="Times New Roman" w:hAnsi="Times New Roman" w:cs="Times New Roman"/>
          <w:sz w:val="22"/>
          <w:szCs w:val="22"/>
        </w:rPr>
        <w:t xml:space="preserve"> and workers</w:t>
      </w:r>
      <w:r>
        <w:rPr>
          <w:rFonts w:ascii="Times New Roman" w:hAnsi="Times New Roman" w:cs="Times New Roman"/>
          <w:sz w:val="22"/>
          <w:szCs w:val="22"/>
        </w:rPr>
        <w:t xml:space="preserve"> files</w:t>
      </w:r>
      <w:r w:rsidR="00391E80">
        <w:rPr>
          <w:rFonts w:ascii="Times New Roman" w:hAnsi="Times New Roman" w:cs="Times New Roman"/>
          <w:sz w:val="22"/>
          <w:szCs w:val="22"/>
        </w:rPr>
        <w:t xml:space="preserve"> in addition to picking up phone calls</w:t>
      </w:r>
      <w:r w:rsidR="00EE50D7">
        <w:rPr>
          <w:rFonts w:ascii="Times New Roman" w:hAnsi="Times New Roman" w:cs="Times New Roman"/>
          <w:sz w:val="22"/>
          <w:szCs w:val="22"/>
        </w:rPr>
        <w:t>.</w:t>
      </w:r>
    </w:p>
    <w:p w:rsidR="0054237B" w:rsidRDefault="00E303F3" w:rsidP="0054237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Organized and helped keep</w:t>
      </w:r>
      <w:r w:rsidR="00EE50D7">
        <w:rPr>
          <w:rFonts w:ascii="Times New Roman" w:hAnsi="Times New Roman" w:cs="Times New Roman"/>
          <w:sz w:val="22"/>
          <w:szCs w:val="22"/>
        </w:rPr>
        <w:t xml:space="preserve"> track of forms and data using excel sheets. </w:t>
      </w:r>
      <w:r w:rsidR="0054237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E50D7" w:rsidRDefault="00E303F3" w:rsidP="0054237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Started off</w:t>
      </w:r>
      <w:r w:rsidR="00E2082F">
        <w:rPr>
          <w:rFonts w:ascii="Times New Roman" w:hAnsi="Times New Roman" w:cs="Times New Roman"/>
          <w:sz w:val="22"/>
          <w:szCs w:val="22"/>
        </w:rPr>
        <w:t xml:space="preserve"> filing and handing out uniforms to controlling </w:t>
      </w:r>
      <w:r w:rsidR="00391E80">
        <w:rPr>
          <w:rFonts w:ascii="Times New Roman" w:hAnsi="Times New Roman" w:cs="Times New Roman"/>
          <w:sz w:val="22"/>
          <w:szCs w:val="22"/>
        </w:rPr>
        <w:t>draft</w:t>
      </w:r>
      <w:r w:rsidR="00E2082F">
        <w:rPr>
          <w:rFonts w:ascii="Times New Roman" w:hAnsi="Times New Roman" w:cs="Times New Roman"/>
          <w:sz w:val="22"/>
          <w:szCs w:val="22"/>
        </w:rPr>
        <w:t xml:space="preserve"> </w:t>
      </w:r>
      <w:r w:rsidR="00391E80">
        <w:rPr>
          <w:rFonts w:ascii="Times New Roman" w:hAnsi="Times New Roman" w:cs="Times New Roman"/>
          <w:sz w:val="22"/>
          <w:szCs w:val="22"/>
        </w:rPr>
        <w:t>inventory billing statements for the amusement park and other businesses owned by Playland.</w:t>
      </w:r>
    </w:p>
    <w:p w:rsidR="00EE50D7" w:rsidRDefault="0054237B" w:rsidP="0054237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Created</w:t>
      </w:r>
      <w:r w:rsidR="00E303F3">
        <w:rPr>
          <w:rFonts w:ascii="Times New Roman" w:hAnsi="Times New Roman" w:cs="Times New Roman"/>
          <w:sz w:val="22"/>
          <w:szCs w:val="22"/>
        </w:rPr>
        <w:t xml:space="preserve"> and introduced</w:t>
      </w:r>
      <w:r>
        <w:rPr>
          <w:rFonts w:ascii="Times New Roman" w:hAnsi="Times New Roman" w:cs="Times New Roman"/>
          <w:sz w:val="22"/>
          <w:szCs w:val="22"/>
        </w:rPr>
        <w:t xml:space="preserve"> a excel sheet to organize the inflow and outflows of inventory such as uniforms, access cards, </w:t>
      </w:r>
      <w:r w:rsidR="00391E80">
        <w:rPr>
          <w:rFonts w:ascii="Times New Roman" w:hAnsi="Times New Roman" w:cs="Times New Roman"/>
          <w:sz w:val="22"/>
          <w:szCs w:val="22"/>
        </w:rPr>
        <w:t>etc</w:t>
      </w:r>
      <w:r>
        <w:rPr>
          <w:rFonts w:ascii="Times New Roman" w:hAnsi="Times New Roman" w:cs="Times New Roman"/>
          <w:sz w:val="22"/>
          <w:szCs w:val="22"/>
        </w:rPr>
        <w:t xml:space="preserve">. By doing this, I created an efficient way of checking the </w:t>
      </w:r>
      <w:r w:rsidR="00391E80">
        <w:rPr>
          <w:rFonts w:ascii="Times New Roman" w:hAnsi="Times New Roman" w:cs="Times New Roman"/>
          <w:sz w:val="22"/>
          <w:szCs w:val="22"/>
        </w:rPr>
        <w:t xml:space="preserve">inventory more frequently. </w:t>
      </w:r>
    </w:p>
    <w:p w:rsidR="002832CA" w:rsidRDefault="002832CA" w:rsidP="002832CA">
      <w:pPr>
        <w:spacing w:after="0"/>
        <w:ind w:left="72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832CA" w:rsidRDefault="002832CA" w:rsidP="002832CA">
      <w:pPr>
        <w:spacing w:after="0"/>
        <w:ind w:left="72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TEMPLE UNIVERSITY PLOT ROOM, Philadelphia, PA          January 2013 – Present</w:t>
      </w:r>
    </w:p>
    <w:p w:rsidR="002832CA" w:rsidRPr="008A4B59" w:rsidRDefault="008A4B59" w:rsidP="002832CA">
      <w:pPr>
        <w:spacing w:after="0"/>
        <w:ind w:left="720" w:firstLine="7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A0615B">
        <w:rPr>
          <w:rFonts w:ascii="Times New Roman" w:hAnsi="Times New Roman" w:cs="Times New Roman"/>
          <w:b/>
          <w:sz w:val="22"/>
          <w:szCs w:val="22"/>
        </w:rPr>
        <w:t>Technical Support Monitor</w:t>
      </w:r>
      <w:r w:rsidRPr="008A4B59">
        <w:rPr>
          <w:rFonts w:ascii="Times New Roman" w:hAnsi="Times New Roman" w:cs="Times New Roman"/>
          <w:b/>
          <w:sz w:val="22"/>
          <w:szCs w:val="22"/>
        </w:rPr>
        <w:t>, Work Study</w:t>
      </w:r>
    </w:p>
    <w:p w:rsidR="002832CA" w:rsidRDefault="002832CA" w:rsidP="002832C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Monitored several plotting printers and assisted with issues involving the printers or programs. </w:t>
      </w:r>
    </w:p>
    <w:p w:rsidR="002832CA" w:rsidRDefault="002832CA" w:rsidP="002832C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Mastered laser cutting material using AutoCAD and Rhino.</w:t>
      </w:r>
    </w:p>
    <w:p w:rsidR="002832CA" w:rsidRDefault="002832CA" w:rsidP="002832CA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2832CA" w:rsidRDefault="002832CA" w:rsidP="002832CA">
      <w:pPr>
        <w:tabs>
          <w:tab w:val="left" w:pos="5475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Getty Gas Station, Yonkers, NY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</w:t>
      </w:r>
      <w:r w:rsidRPr="00194573">
        <w:rPr>
          <w:rFonts w:ascii="Times New Roman" w:hAnsi="Times New Roman" w:cs="Times New Roman"/>
          <w:sz w:val="22"/>
          <w:szCs w:val="22"/>
        </w:rPr>
        <w:t>May 2012 – August 2012</w:t>
      </w:r>
    </w:p>
    <w:p w:rsidR="002832CA" w:rsidRPr="00391E80" w:rsidRDefault="002832CA" w:rsidP="002832CA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Pr="00391E80">
        <w:rPr>
          <w:rFonts w:ascii="Times New Roman" w:hAnsi="Times New Roman" w:cs="Times New Roman"/>
          <w:b/>
          <w:sz w:val="22"/>
          <w:szCs w:val="22"/>
        </w:rPr>
        <w:t>Cashier/Pumper, Getty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</w:t>
      </w:r>
    </w:p>
    <w:p w:rsidR="002832CA" w:rsidRDefault="002832CA" w:rsidP="002832C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Single handedly help service and pump hundreds of customers</w:t>
      </w:r>
      <w:r w:rsidR="00E303F3">
        <w:rPr>
          <w:rFonts w:ascii="Times New Roman" w:hAnsi="Times New Roman" w:cs="Times New Roman"/>
          <w:sz w:val="22"/>
          <w:szCs w:val="22"/>
        </w:rPr>
        <w:t xml:space="preserve"> a day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832CA" w:rsidRDefault="002832CA" w:rsidP="002832C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Help assist with inventory checks.</w:t>
      </w:r>
    </w:p>
    <w:p w:rsidR="002832CA" w:rsidRDefault="002832CA" w:rsidP="002832C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Dealt with large amounts of cash and deposits. </w:t>
      </w:r>
    </w:p>
    <w:p w:rsidR="002832CA" w:rsidRDefault="002832CA" w:rsidP="002832CA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EE50D7" w:rsidRDefault="002832CA" w:rsidP="002832CA">
      <w:pPr>
        <w:spacing w:after="0"/>
        <w:ind w:left="72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EE50D7">
        <w:rPr>
          <w:rFonts w:ascii="Times New Roman" w:hAnsi="Times New Roman" w:cs="Times New Roman"/>
          <w:sz w:val="22"/>
          <w:szCs w:val="22"/>
        </w:rPr>
        <w:t xml:space="preserve">ATUPA, Westchester, NY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EE50D7">
        <w:rPr>
          <w:rFonts w:ascii="Times New Roman" w:hAnsi="Times New Roman" w:cs="Times New Roman"/>
          <w:sz w:val="22"/>
          <w:szCs w:val="22"/>
        </w:rPr>
        <w:t>June 2010 – June 2012</w:t>
      </w:r>
    </w:p>
    <w:p w:rsidR="00EE50D7" w:rsidRPr="00E2082F" w:rsidRDefault="002832CA" w:rsidP="00EE50D7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="00EE50D7" w:rsidRPr="00E2082F">
        <w:rPr>
          <w:rFonts w:ascii="Times New Roman" w:hAnsi="Times New Roman" w:cs="Times New Roman"/>
          <w:b/>
          <w:sz w:val="22"/>
          <w:szCs w:val="22"/>
        </w:rPr>
        <w:t xml:space="preserve">Undercover Participant, Westchester Health Department </w:t>
      </w:r>
    </w:p>
    <w:p w:rsidR="00EE50D7" w:rsidRDefault="00EE50D7" w:rsidP="00EE50D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Acted as an undercover, cigarette consumer at local Westchester businesses. </w:t>
      </w:r>
    </w:p>
    <w:p w:rsidR="002D5BA0" w:rsidRDefault="002D5BA0" w:rsidP="00EE50D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Responsible for receiving and handling paper work pertaining to the sales. </w:t>
      </w:r>
    </w:p>
    <w:p w:rsidR="00840BA8" w:rsidRDefault="00840BA8" w:rsidP="002D5BA0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391E80" w:rsidRDefault="00391E80" w:rsidP="00391E80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SKILLS &amp; LANGUAGES</w:t>
      </w:r>
      <w:r w:rsidR="002832CA">
        <w:rPr>
          <w:rFonts w:ascii="Times New Roman" w:hAnsi="Times New Roman" w:cs="Times New Roman"/>
          <w:sz w:val="22"/>
          <w:szCs w:val="22"/>
        </w:rPr>
        <w:t>:</w:t>
      </w:r>
    </w:p>
    <w:p w:rsidR="00391E80" w:rsidRDefault="00391E80" w:rsidP="00391E80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Microsoft Excel, PowerPoint, and Word</w:t>
      </w:r>
    </w:p>
    <w:p w:rsidR="00391E80" w:rsidRDefault="00E303F3" w:rsidP="00391E80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Conversational in</w:t>
      </w:r>
      <w:r w:rsidR="00391E80">
        <w:rPr>
          <w:rFonts w:ascii="Times New Roman" w:hAnsi="Times New Roman" w:cs="Times New Roman"/>
          <w:sz w:val="22"/>
          <w:szCs w:val="22"/>
        </w:rPr>
        <w:t xml:space="preserve"> </w:t>
      </w:r>
      <w:r w:rsidR="00250444">
        <w:rPr>
          <w:rFonts w:ascii="Times New Roman" w:hAnsi="Times New Roman" w:cs="Times New Roman"/>
          <w:sz w:val="22"/>
          <w:szCs w:val="22"/>
        </w:rPr>
        <w:t>Malayalam</w:t>
      </w:r>
    </w:p>
    <w:p w:rsidR="00E2082F" w:rsidRDefault="00E2082F" w:rsidP="00E2082F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64243B" w:rsidRPr="00E2082F" w:rsidRDefault="000E42FF" w:rsidP="00E2082F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2082F">
        <w:rPr>
          <w:rFonts w:ascii="Times New Roman" w:hAnsi="Times New Roman" w:cs="Times New Roman"/>
          <w:sz w:val="22"/>
          <w:szCs w:val="22"/>
        </w:rPr>
        <w:br/>
      </w:r>
      <w:r w:rsidRPr="00E2082F">
        <w:rPr>
          <w:rFonts w:ascii="Times New Roman" w:hAnsi="Times New Roman" w:cs="Times New Roman"/>
          <w:sz w:val="22"/>
          <w:szCs w:val="22"/>
        </w:rPr>
        <w:br/>
      </w:r>
      <w:r w:rsidR="0064243B">
        <w:lastRenderedPageBreak/>
        <w:br/>
      </w:r>
    </w:p>
    <w:p w:rsidR="00A426CB" w:rsidRDefault="00A426CB" w:rsidP="0064243B">
      <w:pPr>
        <w:pStyle w:val="ListBullet"/>
        <w:numPr>
          <w:ilvl w:val="0"/>
          <w:numId w:val="0"/>
        </w:numPr>
        <w:tabs>
          <w:tab w:val="left" w:pos="4065"/>
        </w:tabs>
        <w:ind w:left="144" w:hanging="144"/>
      </w:pPr>
    </w:p>
    <w:p w:rsidR="00920F7C" w:rsidRDefault="00920F7C" w:rsidP="00250444">
      <w:pPr>
        <w:pStyle w:val="ListBullet"/>
        <w:numPr>
          <w:ilvl w:val="0"/>
          <w:numId w:val="0"/>
        </w:numPr>
      </w:pPr>
    </w:p>
    <w:sectPr w:rsidR="00920F7C">
      <w:footerReference w:type="default" r:id="rId8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009" w:rsidRDefault="00BF5009">
      <w:pPr>
        <w:spacing w:after="0"/>
      </w:pPr>
      <w:r>
        <w:separator/>
      </w:r>
    </w:p>
  </w:endnote>
  <w:endnote w:type="continuationSeparator" w:id="0">
    <w:p w:rsidR="00BF5009" w:rsidRDefault="00BF50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7C" w:rsidRDefault="00CE66E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8113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009" w:rsidRDefault="00BF5009">
      <w:pPr>
        <w:spacing w:after="0"/>
      </w:pPr>
      <w:r>
        <w:separator/>
      </w:r>
    </w:p>
  </w:footnote>
  <w:footnote w:type="continuationSeparator" w:id="0">
    <w:p w:rsidR="00BF5009" w:rsidRDefault="00BF50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0AAD45C3"/>
    <w:multiLevelType w:val="hybridMultilevel"/>
    <w:tmpl w:val="277AC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86B4A"/>
    <w:multiLevelType w:val="hybridMultilevel"/>
    <w:tmpl w:val="9B58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33296"/>
    <w:multiLevelType w:val="hybridMultilevel"/>
    <w:tmpl w:val="BC4C59A0"/>
    <w:lvl w:ilvl="0" w:tplc="0409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">
    <w:nsid w:val="2EEC5B39"/>
    <w:multiLevelType w:val="hybridMultilevel"/>
    <w:tmpl w:val="E89E74D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32E115AC"/>
    <w:multiLevelType w:val="hybridMultilevel"/>
    <w:tmpl w:val="CFB0501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>
    <w:nsid w:val="37F144A9"/>
    <w:multiLevelType w:val="hybridMultilevel"/>
    <w:tmpl w:val="8F4264C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4DB840FC"/>
    <w:multiLevelType w:val="hybridMultilevel"/>
    <w:tmpl w:val="A35EB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169FF"/>
    <w:multiLevelType w:val="hybridMultilevel"/>
    <w:tmpl w:val="370C45C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66E76FAB"/>
    <w:multiLevelType w:val="hybridMultilevel"/>
    <w:tmpl w:val="9EAA8BB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708C0853"/>
    <w:multiLevelType w:val="hybridMultilevel"/>
    <w:tmpl w:val="119A8BB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CB"/>
    <w:rsid w:val="000E42FF"/>
    <w:rsid w:val="00194573"/>
    <w:rsid w:val="00250444"/>
    <w:rsid w:val="002832CA"/>
    <w:rsid w:val="002D5BA0"/>
    <w:rsid w:val="003150F1"/>
    <w:rsid w:val="00391E80"/>
    <w:rsid w:val="00413BDE"/>
    <w:rsid w:val="0054237B"/>
    <w:rsid w:val="005D063B"/>
    <w:rsid w:val="0064243B"/>
    <w:rsid w:val="00840BA8"/>
    <w:rsid w:val="008A4B59"/>
    <w:rsid w:val="00920F7C"/>
    <w:rsid w:val="009A55F4"/>
    <w:rsid w:val="00A0615B"/>
    <w:rsid w:val="00A426CB"/>
    <w:rsid w:val="00B23DAD"/>
    <w:rsid w:val="00B911A5"/>
    <w:rsid w:val="00BF5009"/>
    <w:rsid w:val="00C153D0"/>
    <w:rsid w:val="00CE66E3"/>
    <w:rsid w:val="00D81139"/>
    <w:rsid w:val="00E2082F"/>
    <w:rsid w:val="00E303F3"/>
    <w:rsid w:val="00E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9EECD-D937-4F19-B0FE-6A245AA3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4E4E4E" w:themeColor="accent1" w:themeTint="BF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191919" w:themeColor="background2" w:themeShade="1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paragraph" w:styleId="ListParagraph">
    <w:name w:val="List Paragraph"/>
    <w:basedOn w:val="Normal"/>
    <w:uiPriority w:val="34"/>
    <w:unhideWhenUsed/>
    <w:qFormat/>
    <w:rsid w:val="00B911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B5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59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a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84B42F376248B5B16DC777CDA87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ADEFF-7B6E-4209-90C2-97E4FC44B204}"/>
      </w:docPartPr>
      <w:docPartBody>
        <w:p w:rsidR="00E06E2C" w:rsidRDefault="00F804E5">
          <w:pPr>
            <w:pStyle w:val="FE84B42F376248B5B16DC777CDA874BE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E5"/>
    <w:rsid w:val="00D650EC"/>
    <w:rsid w:val="00E06E2C"/>
    <w:rsid w:val="00E414C0"/>
    <w:rsid w:val="00F8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84B42F376248B5B16DC777CDA874BE">
    <w:name w:val="FE84B42F376248B5B16DC777CDA874BE"/>
  </w:style>
  <w:style w:type="paragraph" w:customStyle="1" w:styleId="67C037D59A7F43AFB0484C117E2B7724">
    <w:name w:val="67C037D59A7F43AFB0484C117E2B7724"/>
  </w:style>
  <w:style w:type="paragraph" w:customStyle="1" w:styleId="1EC11928972542C08F1C2E01C6EEDDFE">
    <w:name w:val="1EC11928972542C08F1C2E01C6EEDDFE"/>
  </w:style>
  <w:style w:type="paragraph" w:customStyle="1" w:styleId="4700D5E09B344BFCB5B800C7D81A16AA">
    <w:name w:val="4700D5E09B344BFCB5B800C7D81A16AA"/>
  </w:style>
  <w:style w:type="paragraph" w:customStyle="1" w:styleId="5B51E2DDC5B342BABFAABB65C02B8176">
    <w:name w:val="5B51E2DDC5B342BABFAABB65C02B8176"/>
  </w:style>
  <w:style w:type="paragraph" w:customStyle="1" w:styleId="FA8C2D7AD8244DBB824CA104739F1D35">
    <w:name w:val="FA8C2D7AD8244DBB824CA104739F1D35"/>
  </w:style>
  <w:style w:type="paragraph" w:customStyle="1" w:styleId="38D8544F689048FDB95FCB7A2D68534E">
    <w:name w:val="38D8544F689048FDB95FCB7A2D68534E"/>
  </w:style>
  <w:style w:type="paragraph" w:customStyle="1" w:styleId="72EA57943D154329AA022243F9BB614A">
    <w:name w:val="72EA57943D154329AA022243F9BB614A"/>
  </w:style>
  <w:style w:type="paragraph" w:customStyle="1" w:styleId="18B085D8618D443C9C614DF4B892D826">
    <w:name w:val="18B085D8618D443C9C614DF4B892D82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966110A12F344CF9B63A94810ABF30A">
    <w:name w:val="B966110A12F344CF9B63A94810ABF30A"/>
  </w:style>
  <w:style w:type="paragraph" w:customStyle="1" w:styleId="4EE12AA5E86241C08E97F4AF39A8CE8D">
    <w:name w:val="4EE12AA5E86241C08E97F4AF39A8CE8D"/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</w:rPr>
  </w:style>
  <w:style w:type="paragraph" w:customStyle="1" w:styleId="5639D3EC459241549833E495877433F7">
    <w:name w:val="5639D3EC459241549833E495877433F7"/>
  </w:style>
  <w:style w:type="paragraph" w:customStyle="1" w:styleId="867323805EC543B89080B7E6DADD5558">
    <w:name w:val="867323805EC543B89080B7E6DADD5558"/>
  </w:style>
  <w:style w:type="paragraph" w:customStyle="1" w:styleId="4E31B89012924924A073CCD9A02143BC">
    <w:name w:val="4E31B89012924924A073CCD9A02143BC"/>
  </w:style>
  <w:style w:type="paragraph" w:customStyle="1" w:styleId="D7E46786403442D5AACE9CF27AEDB767">
    <w:name w:val="D7E46786403442D5AACE9CF27AEDB767"/>
  </w:style>
  <w:style w:type="paragraph" w:customStyle="1" w:styleId="8040153EEB4F46A1B7614134330676D7">
    <w:name w:val="8040153EEB4F46A1B7614134330676D7"/>
  </w:style>
  <w:style w:type="paragraph" w:customStyle="1" w:styleId="F8D641CA902148C7905A9F2BA05E1B32">
    <w:name w:val="F8D641CA902148C7905A9F2BA05E1B32"/>
  </w:style>
  <w:style w:type="paragraph" w:customStyle="1" w:styleId="7A9C847A882C4FB7BEB13BAD6282C952">
    <w:name w:val="7A9C847A882C4FB7BEB13BAD6282C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DF76F8B-5E33-4C66-9E3E-20EB36296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Resume.dotx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M. Jose</dc:creator>
  <cp:keywords/>
  <cp:lastModifiedBy>Kevin Mathew Jose</cp:lastModifiedBy>
  <cp:revision>2</cp:revision>
  <cp:lastPrinted>2014-02-18T16:18:00Z</cp:lastPrinted>
  <dcterms:created xsi:type="dcterms:W3CDTF">2014-03-19T19:08:00Z</dcterms:created>
  <dcterms:modified xsi:type="dcterms:W3CDTF">2014-03-19T19:08:00Z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TC029191889991</vt:lpwstr>
  </property>
</Properties>
</file>